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B8" w:rsidRPr="00983095" w:rsidRDefault="00E535B8" w:rsidP="00983095">
      <w:pPr>
        <w:jc w:val="center"/>
        <w:rPr>
          <w:b/>
          <w:sz w:val="32"/>
          <w:szCs w:val="32"/>
        </w:rPr>
      </w:pPr>
      <w:r w:rsidRPr="00983095">
        <w:rPr>
          <w:b/>
          <w:sz w:val="32"/>
          <w:szCs w:val="32"/>
        </w:rPr>
        <w:t>PŘIHLÁŠKA</w:t>
      </w:r>
    </w:p>
    <w:p w:rsidR="00E535B8" w:rsidRDefault="00E535B8" w:rsidP="00983095">
      <w:pPr>
        <w:jc w:val="center"/>
        <w:rPr>
          <w:b/>
          <w:sz w:val="28"/>
          <w:szCs w:val="28"/>
        </w:rPr>
      </w:pPr>
    </w:p>
    <w:p w:rsidR="00E535B8" w:rsidRPr="00983095" w:rsidRDefault="00E535B8" w:rsidP="009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983095">
        <w:rPr>
          <w:b/>
          <w:sz w:val="28"/>
          <w:szCs w:val="28"/>
        </w:rPr>
        <w:t>eminář kořenov</w:t>
      </w:r>
      <w:r>
        <w:rPr>
          <w:b/>
          <w:sz w:val="28"/>
          <w:szCs w:val="28"/>
        </w:rPr>
        <w:t>é</w:t>
      </w:r>
      <w:r w:rsidRPr="00983095">
        <w:rPr>
          <w:b/>
          <w:sz w:val="28"/>
          <w:szCs w:val="28"/>
        </w:rPr>
        <w:t xml:space="preserve"> čist</w:t>
      </w:r>
      <w:r>
        <w:rPr>
          <w:b/>
          <w:sz w:val="28"/>
          <w:szCs w:val="28"/>
        </w:rPr>
        <w:t xml:space="preserve">írny </w:t>
      </w:r>
      <w:r w:rsidRPr="00983095">
        <w:rPr>
          <w:b/>
          <w:sz w:val="28"/>
          <w:szCs w:val="28"/>
        </w:rPr>
        <w:t>odpadních vod pro obce</w:t>
      </w:r>
    </w:p>
    <w:p w:rsidR="00E535B8" w:rsidRDefault="00E535B8" w:rsidP="00006298">
      <w:pPr>
        <w:rPr>
          <w:b/>
          <w:sz w:val="28"/>
          <w:szCs w:val="28"/>
        </w:rPr>
      </w:pPr>
    </w:p>
    <w:p w:rsidR="00E535B8" w:rsidRDefault="00E535B8" w:rsidP="00B1627B">
      <w:pPr>
        <w:rPr>
          <w:b/>
          <w:sz w:val="28"/>
          <w:szCs w:val="28"/>
        </w:rPr>
      </w:pPr>
    </w:p>
    <w:p w:rsidR="00E535B8" w:rsidRPr="00B1627B" w:rsidRDefault="00E535B8" w:rsidP="00B16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552"/>
      </w:tblGrid>
      <w:tr w:rsidR="00E535B8" w:rsidRPr="006E034B" w:rsidTr="00AE0EB0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E535B8" w:rsidRPr="006E034B" w:rsidRDefault="00E535B8" w:rsidP="005A5E17">
            <w:pPr>
              <w:rPr>
                <w:b/>
              </w:rPr>
            </w:pPr>
            <w:r>
              <w:rPr>
                <w:b/>
              </w:rPr>
              <w:t>Titul :</w:t>
            </w:r>
          </w:p>
        </w:tc>
        <w:tc>
          <w:tcPr>
            <w:tcW w:w="2552" w:type="dxa"/>
          </w:tcPr>
          <w:p w:rsidR="00E535B8" w:rsidRPr="006E034B" w:rsidRDefault="00E535B8" w:rsidP="00D25665">
            <w:pPr>
              <w:jc w:val="center"/>
            </w:pPr>
          </w:p>
        </w:tc>
      </w:tr>
    </w:tbl>
    <w:p w:rsidR="00E535B8" w:rsidRPr="006E034B" w:rsidRDefault="00E535B8" w:rsidP="00B162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528"/>
      </w:tblGrid>
      <w:tr w:rsidR="00E535B8" w:rsidRPr="006E034B" w:rsidTr="00DB2D1C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E535B8" w:rsidRPr="006E034B" w:rsidRDefault="00E535B8" w:rsidP="005A5E17">
            <w:pPr>
              <w:rPr>
                <w:b/>
              </w:rPr>
            </w:pPr>
            <w:r w:rsidRPr="006E034B">
              <w:rPr>
                <w:b/>
              </w:rPr>
              <w:t>Jméno:</w:t>
            </w:r>
          </w:p>
        </w:tc>
        <w:tc>
          <w:tcPr>
            <w:tcW w:w="5528" w:type="dxa"/>
          </w:tcPr>
          <w:p w:rsidR="00E535B8" w:rsidRPr="006E034B" w:rsidRDefault="00E535B8" w:rsidP="005A5E17">
            <w:pPr>
              <w:jc w:val="center"/>
            </w:pPr>
          </w:p>
        </w:tc>
      </w:tr>
      <w:tr w:rsidR="00E535B8" w:rsidRPr="006E034B" w:rsidTr="00DB2D1C">
        <w:tc>
          <w:tcPr>
            <w:tcW w:w="1346" w:type="dxa"/>
            <w:tcBorders>
              <w:top w:val="nil"/>
              <w:left w:val="nil"/>
              <w:bottom w:val="nil"/>
            </w:tcBorders>
          </w:tcPr>
          <w:p w:rsidR="00E535B8" w:rsidRPr="006E034B" w:rsidRDefault="00E535B8" w:rsidP="005A5E17">
            <w:pPr>
              <w:rPr>
                <w:b/>
              </w:rPr>
            </w:pPr>
            <w:r>
              <w:rPr>
                <w:b/>
              </w:rPr>
              <w:t>Příjmení :</w:t>
            </w:r>
          </w:p>
        </w:tc>
        <w:tc>
          <w:tcPr>
            <w:tcW w:w="5528" w:type="dxa"/>
          </w:tcPr>
          <w:p w:rsidR="00E535B8" w:rsidRPr="006E034B" w:rsidRDefault="00E535B8" w:rsidP="005A5E17">
            <w:pPr>
              <w:jc w:val="center"/>
            </w:pPr>
          </w:p>
        </w:tc>
      </w:tr>
    </w:tbl>
    <w:p w:rsidR="00E535B8" w:rsidRDefault="00E535B8" w:rsidP="00B1627B">
      <w:pPr>
        <w:outlineLvl w:val="0"/>
        <w:rPr>
          <w:u w:val="single"/>
        </w:rPr>
      </w:pPr>
    </w:p>
    <w:p w:rsidR="00E535B8" w:rsidRPr="0021224A" w:rsidRDefault="00E535B8" w:rsidP="00B1627B">
      <w:pPr>
        <w:outlineLvl w:val="0"/>
      </w:pPr>
      <w:r>
        <w:rPr>
          <w:u w:val="single"/>
        </w:rPr>
        <w:t>Zastoupená obec/město</w:t>
      </w:r>
      <w:r>
        <w:t>:</w:t>
      </w:r>
    </w:p>
    <w:p w:rsidR="00E535B8" w:rsidRDefault="00E535B8" w:rsidP="000062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528"/>
        <w:gridCol w:w="396"/>
        <w:gridCol w:w="433"/>
        <w:gridCol w:w="432"/>
        <w:gridCol w:w="433"/>
        <w:gridCol w:w="433"/>
      </w:tblGrid>
      <w:tr w:rsidR="00E535B8" w:rsidRPr="006E034B" w:rsidTr="00DB2D1C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:rsidR="00E535B8" w:rsidRPr="006E034B" w:rsidRDefault="00E535B8" w:rsidP="005A5E17">
            <w:pPr>
              <w:rPr>
                <w:b/>
              </w:rPr>
            </w:pPr>
            <w:r w:rsidRPr="006E034B">
              <w:rPr>
                <w:b/>
              </w:rPr>
              <w:t>Ulice/čp.:</w:t>
            </w:r>
          </w:p>
          <w:p w:rsidR="00E535B8" w:rsidRPr="006E034B" w:rsidRDefault="00E535B8" w:rsidP="005A5E17">
            <w:pPr>
              <w:rPr>
                <w:b/>
              </w:rPr>
            </w:pPr>
            <w:r w:rsidRPr="006E034B">
              <w:rPr>
                <w:b/>
              </w:rPr>
              <w:t>Obec:</w:t>
            </w:r>
          </w:p>
          <w:p w:rsidR="00E535B8" w:rsidRPr="006E034B" w:rsidRDefault="00E535B8" w:rsidP="005A5E17">
            <w:pPr>
              <w:rPr>
                <w:b/>
              </w:rPr>
            </w:pPr>
            <w:r>
              <w:rPr>
                <w:b/>
              </w:rPr>
              <w:t xml:space="preserve">Region </w:t>
            </w:r>
            <w:r w:rsidRPr="006E034B">
              <w:rPr>
                <w:b/>
              </w:rPr>
              <w:t>:</w:t>
            </w:r>
          </w:p>
        </w:tc>
        <w:tc>
          <w:tcPr>
            <w:tcW w:w="5528" w:type="dxa"/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nil"/>
              <w:right w:val="nil"/>
            </w:tcBorders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</w:tr>
      <w:tr w:rsidR="00E535B8" w:rsidRPr="006E034B" w:rsidTr="00DB2D1C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:rsidR="00E535B8" w:rsidRPr="006E034B" w:rsidRDefault="00E535B8" w:rsidP="005A5E17">
            <w:pPr>
              <w:rPr>
                <w:b/>
              </w:rPr>
            </w:pPr>
          </w:p>
        </w:tc>
        <w:tc>
          <w:tcPr>
            <w:tcW w:w="5528" w:type="dxa"/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  <w:tc>
          <w:tcPr>
            <w:tcW w:w="2127" w:type="dxa"/>
            <w:gridSpan w:val="5"/>
            <w:vMerge/>
            <w:tcBorders>
              <w:right w:val="nil"/>
            </w:tcBorders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</w:tr>
      <w:tr w:rsidR="00E535B8" w:rsidRPr="006E034B" w:rsidTr="00DB2D1C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:rsidR="00E535B8" w:rsidRPr="006E034B" w:rsidRDefault="00E535B8" w:rsidP="005A5E17">
            <w:pPr>
              <w:rPr>
                <w:b/>
              </w:rPr>
            </w:pPr>
          </w:p>
        </w:tc>
        <w:tc>
          <w:tcPr>
            <w:tcW w:w="5528" w:type="dxa"/>
          </w:tcPr>
          <w:p w:rsidR="00E535B8" w:rsidRPr="006E034B" w:rsidRDefault="00E535B8" w:rsidP="005A5E17">
            <w:pPr>
              <w:jc w:val="right"/>
              <w:rPr>
                <w:u w:val="single"/>
              </w:rPr>
            </w:pPr>
            <w:r w:rsidRPr="006E034B">
              <w:rPr>
                <w:b/>
              </w:rPr>
              <w:t>PSČ:</w:t>
            </w:r>
          </w:p>
        </w:tc>
        <w:tc>
          <w:tcPr>
            <w:tcW w:w="396" w:type="dxa"/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  <w:tc>
          <w:tcPr>
            <w:tcW w:w="432" w:type="dxa"/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E535B8" w:rsidRPr="006E034B" w:rsidRDefault="00E535B8" w:rsidP="005A5E17">
            <w:pPr>
              <w:rPr>
                <w:u w:val="single"/>
              </w:rPr>
            </w:pPr>
          </w:p>
        </w:tc>
      </w:tr>
    </w:tbl>
    <w:p w:rsidR="00E535B8" w:rsidRPr="00006298" w:rsidRDefault="00E535B8" w:rsidP="00006298"/>
    <w:tbl>
      <w:tblPr>
        <w:tblpPr w:leftFromText="141" w:rightFromText="141" w:vertAnchor="text" w:horzAnchor="page" w:tblpX="386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7"/>
      </w:tblGrid>
      <w:tr w:rsidR="00E535B8" w:rsidRPr="006E034B" w:rsidTr="00503705">
        <w:trPr>
          <w:trHeight w:val="300"/>
        </w:trPr>
        <w:tc>
          <w:tcPr>
            <w:tcW w:w="6607" w:type="dxa"/>
          </w:tcPr>
          <w:p w:rsidR="00E535B8" w:rsidRPr="006E034B" w:rsidRDefault="00E535B8" w:rsidP="00503705">
            <w:pPr>
              <w:jc w:val="center"/>
            </w:pPr>
          </w:p>
        </w:tc>
      </w:tr>
    </w:tbl>
    <w:p w:rsidR="00E535B8" w:rsidRDefault="00E535B8" w:rsidP="007A6764">
      <w:pPr>
        <w:tabs>
          <w:tab w:val="left" w:pos="1464"/>
        </w:tabs>
        <w:rPr>
          <w:b/>
        </w:rPr>
      </w:pPr>
      <w:r>
        <w:rPr>
          <w:b/>
        </w:rPr>
        <w:t xml:space="preserve">Kontakt (email, tel.) : </w:t>
      </w:r>
    </w:p>
    <w:p w:rsidR="00E535B8" w:rsidRDefault="00E535B8" w:rsidP="007A6764">
      <w:pPr>
        <w:tabs>
          <w:tab w:val="left" w:pos="1464"/>
        </w:tabs>
        <w:rPr>
          <w:b/>
        </w:rPr>
      </w:pPr>
    </w:p>
    <w:p w:rsidR="00E535B8" w:rsidRDefault="00E535B8" w:rsidP="007A6764">
      <w:pPr>
        <w:tabs>
          <w:tab w:val="left" w:pos="1464"/>
        </w:tabs>
        <w:rPr>
          <w:b/>
        </w:rPr>
      </w:pPr>
    </w:p>
    <w:p w:rsidR="00E535B8" w:rsidRDefault="00E535B8" w:rsidP="007A6764">
      <w:pPr>
        <w:tabs>
          <w:tab w:val="left" w:pos="1464"/>
        </w:tabs>
        <w:rPr>
          <w:b/>
        </w:rPr>
      </w:pPr>
    </w:p>
    <w:p w:rsidR="00E535B8" w:rsidRDefault="00E535B8" w:rsidP="007A6764">
      <w:pPr>
        <w:tabs>
          <w:tab w:val="left" w:pos="1464"/>
        </w:tabs>
        <w:rPr>
          <w:sz w:val="22"/>
          <w:szCs w:val="22"/>
        </w:rPr>
      </w:pPr>
    </w:p>
    <w:p w:rsidR="00E535B8" w:rsidRDefault="00E535B8" w:rsidP="007A6764">
      <w:pPr>
        <w:tabs>
          <w:tab w:val="left" w:pos="1464"/>
        </w:tabs>
        <w:rPr>
          <w:sz w:val="22"/>
          <w:szCs w:val="22"/>
        </w:rPr>
      </w:pPr>
      <w:r w:rsidRPr="00983095">
        <w:rPr>
          <w:sz w:val="22"/>
          <w:szCs w:val="22"/>
        </w:rPr>
        <w:t>Tímto se přihlašuji na seminář ke KČOV</w:t>
      </w:r>
      <w:bookmarkStart w:id="0" w:name="_GoBack"/>
      <w:bookmarkEnd w:id="0"/>
    </w:p>
    <w:p w:rsidR="00E535B8" w:rsidRDefault="00E535B8" w:rsidP="007A6764">
      <w:pPr>
        <w:tabs>
          <w:tab w:val="left" w:pos="1464"/>
        </w:tabs>
        <w:rPr>
          <w:sz w:val="22"/>
          <w:szCs w:val="22"/>
        </w:rPr>
      </w:pPr>
    </w:p>
    <w:p w:rsidR="00E535B8" w:rsidRPr="00983095" w:rsidRDefault="00E535B8" w:rsidP="007A6764">
      <w:pPr>
        <w:tabs>
          <w:tab w:val="left" w:pos="1464"/>
        </w:tabs>
        <w:rPr>
          <w:sz w:val="22"/>
          <w:szCs w:val="22"/>
        </w:rPr>
      </w:pPr>
    </w:p>
    <w:p w:rsidR="00E535B8" w:rsidRPr="00C85379" w:rsidRDefault="00E535B8" w:rsidP="007A6764">
      <w:pPr>
        <w:tabs>
          <w:tab w:val="left" w:pos="1464"/>
        </w:tabs>
        <w:rPr>
          <w:b/>
        </w:rPr>
      </w:pPr>
      <w:r>
        <w:rPr>
          <w:sz w:val="22"/>
          <w:szCs w:val="22"/>
        </w:rPr>
        <w:t>V</w:t>
      </w:r>
      <w:r w:rsidRPr="007A6764">
        <w:t>…………</w:t>
      </w:r>
      <w:r>
        <w:t>……</w:t>
      </w:r>
      <w:r w:rsidRPr="00503705">
        <w:t>…………..</w:t>
      </w:r>
      <w:r>
        <w:t xml:space="preserve"> </w:t>
      </w:r>
      <w:r>
        <w:rPr>
          <w:sz w:val="22"/>
          <w:szCs w:val="22"/>
        </w:rPr>
        <w:t>dne</w:t>
      </w:r>
      <w:r w:rsidRPr="007A6764">
        <w:t>……………</w:t>
      </w:r>
    </w:p>
    <w:p w:rsidR="00E535B8" w:rsidRPr="00C85379" w:rsidRDefault="00E535B8" w:rsidP="00006298">
      <w:pPr>
        <w:rPr>
          <w:b/>
        </w:rPr>
      </w:pPr>
    </w:p>
    <w:p w:rsidR="00E535B8" w:rsidRPr="00C85379" w:rsidRDefault="00E535B8" w:rsidP="007A6764">
      <w:pPr>
        <w:jc w:val="right"/>
        <w:rPr>
          <w:b/>
        </w:rPr>
      </w:pPr>
    </w:p>
    <w:p w:rsidR="00E535B8" w:rsidRPr="007A6764" w:rsidRDefault="00E535B8" w:rsidP="007A6764">
      <w:pPr>
        <w:jc w:val="right"/>
      </w:pPr>
      <w:r w:rsidRPr="007A6764">
        <w:t>……………………</w:t>
      </w:r>
    </w:p>
    <w:p w:rsidR="00E535B8" w:rsidRPr="007A6764" w:rsidRDefault="00E535B8" w:rsidP="007A6764">
      <w:pPr>
        <w:tabs>
          <w:tab w:val="left" w:pos="7380"/>
          <w:tab w:val="left" w:pos="8004"/>
        </w:tabs>
        <w:rPr>
          <w:sz w:val="22"/>
          <w:szCs w:val="22"/>
        </w:rPr>
      </w:pPr>
      <w:r>
        <w:rPr>
          <w:b/>
        </w:rPr>
        <w:tab/>
      </w:r>
      <w:r w:rsidRPr="007A6764">
        <w:rPr>
          <w:sz w:val="22"/>
          <w:szCs w:val="22"/>
        </w:rPr>
        <w:t xml:space="preserve"> Podpis   </w:t>
      </w:r>
    </w:p>
    <w:p w:rsidR="00E535B8" w:rsidRPr="00006298" w:rsidRDefault="00E535B8" w:rsidP="007A6764">
      <w:pPr>
        <w:tabs>
          <w:tab w:val="left" w:pos="3588"/>
        </w:tabs>
        <w:jc w:val="right"/>
      </w:pPr>
    </w:p>
    <w:p w:rsidR="00E535B8" w:rsidRPr="00006298" w:rsidRDefault="00E535B8">
      <w:pPr>
        <w:tabs>
          <w:tab w:val="left" w:pos="3588"/>
        </w:tabs>
        <w:jc w:val="right"/>
      </w:pPr>
    </w:p>
    <w:sectPr w:rsidR="00E535B8" w:rsidRPr="00006298" w:rsidSect="0040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98"/>
    <w:rsid w:val="00006298"/>
    <w:rsid w:val="00084BDF"/>
    <w:rsid w:val="002075B7"/>
    <w:rsid w:val="0021224A"/>
    <w:rsid w:val="00307245"/>
    <w:rsid w:val="003173F7"/>
    <w:rsid w:val="00406C8B"/>
    <w:rsid w:val="004B4938"/>
    <w:rsid w:val="00503705"/>
    <w:rsid w:val="005A5E17"/>
    <w:rsid w:val="00692770"/>
    <w:rsid w:val="006E034B"/>
    <w:rsid w:val="00784737"/>
    <w:rsid w:val="00785A65"/>
    <w:rsid w:val="007A6764"/>
    <w:rsid w:val="009805D4"/>
    <w:rsid w:val="00983095"/>
    <w:rsid w:val="009C0EE5"/>
    <w:rsid w:val="00A41328"/>
    <w:rsid w:val="00AE0EB0"/>
    <w:rsid w:val="00B1627B"/>
    <w:rsid w:val="00C65B19"/>
    <w:rsid w:val="00C85379"/>
    <w:rsid w:val="00D25665"/>
    <w:rsid w:val="00DB2D1C"/>
    <w:rsid w:val="00E535B8"/>
    <w:rsid w:val="00E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41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Ekocentrum</cp:lastModifiedBy>
  <cp:revision>4</cp:revision>
  <cp:lastPrinted>2011-01-14T09:52:00Z</cp:lastPrinted>
  <dcterms:created xsi:type="dcterms:W3CDTF">2011-01-10T09:14:00Z</dcterms:created>
  <dcterms:modified xsi:type="dcterms:W3CDTF">2011-01-14T09:53:00Z</dcterms:modified>
</cp:coreProperties>
</file>